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4" w:rsidRPr="00CB5FDE" w:rsidRDefault="008E3681" w:rsidP="00352812">
      <w:pPr>
        <w:jc w:val="center"/>
        <w:rPr>
          <w:sz w:val="56"/>
          <w:szCs w:val="96"/>
        </w:rPr>
      </w:pPr>
      <w:r w:rsidRPr="00CB5FDE">
        <w:rPr>
          <w:sz w:val="56"/>
          <w:szCs w:val="96"/>
        </w:rPr>
        <w:t>Gumdrop Bridge Challenge</w:t>
      </w:r>
    </w:p>
    <w:p w:rsidR="008E3681" w:rsidRPr="00CB5FDE" w:rsidRDefault="008E3681" w:rsidP="00CC25D3">
      <w:pPr>
        <w:pStyle w:val="ListParagraph"/>
        <w:numPr>
          <w:ilvl w:val="0"/>
          <w:numId w:val="2"/>
        </w:numPr>
        <w:ind w:left="360"/>
        <w:rPr>
          <w:rFonts w:cs="Times New Roman"/>
          <w:b/>
          <w:sz w:val="28"/>
          <w:szCs w:val="28"/>
          <w:u w:val="single"/>
        </w:rPr>
      </w:pPr>
      <w:r w:rsidRPr="00CB5FDE">
        <w:rPr>
          <w:rFonts w:cs="Times New Roman"/>
          <w:b/>
          <w:sz w:val="28"/>
          <w:szCs w:val="28"/>
          <w:u w:val="single"/>
        </w:rPr>
        <w:t>Objective</w:t>
      </w:r>
    </w:p>
    <w:p w:rsidR="00095A38" w:rsidRDefault="008E3681" w:rsidP="00CC25D3">
      <w:pPr>
        <w:pStyle w:val="ListParagraph"/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 xml:space="preserve">Build a </w:t>
      </w:r>
      <w:r w:rsidR="001E776B" w:rsidRPr="00CB5FDE">
        <w:rPr>
          <w:rFonts w:cs="Times New Roman"/>
          <w:sz w:val="24"/>
          <w:szCs w:val="24"/>
        </w:rPr>
        <w:t>structure</w:t>
      </w:r>
      <w:r w:rsidR="009A3529" w:rsidRPr="00CB5FDE">
        <w:rPr>
          <w:rFonts w:cs="Times New Roman"/>
          <w:sz w:val="24"/>
          <w:szCs w:val="24"/>
        </w:rPr>
        <w:t xml:space="preserve"> that </w:t>
      </w:r>
      <w:r w:rsidR="00BB6874" w:rsidRPr="00CB5FDE">
        <w:rPr>
          <w:rFonts w:cs="Times New Roman"/>
          <w:sz w:val="24"/>
          <w:szCs w:val="24"/>
        </w:rPr>
        <w:t xml:space="preserve">spans </w:t>
      </w:r>
      <w:r w:rsidR="00603C05" w:rsidRPr="00CB5FDE">
        <w:rPr>
          <w:rFonts w:cs="Times New Roman"/>
          <w:sz w:val="24"/>
          <w:szCs w:val="24"/>
        </w:rPr>
        <w:t xml:space="preserve">between the </w:t>
      </w:r>
      <w:r w:rsidR="00CB5FDE">
        <w:rPr>
          <w:rFonts w:cs="Times New Roman"/>
          <w:sz w:val="24"/>
          <w:szCs w:val="24"/>
        </w:rPr>
        <w:t xml:space="preserve">8 inch </w:t>
      </w:r>
      <w:proofErr w:type="gramStart"/>
      <w:r w:rsidR="00603C05" w:rsidRPr="00CB5FDE">
        <w:rPr>
          <w:rFonts w:cs="Times New Roman"/>
          <w:sz w:val="24"/>
          <w:szCs w:val="24"/>
        </w:rPr>
        <w:t>gap</w:t>
      </w:r>
      <w:proofErr w:type="gramEnd"/>
      <w:r w:rsidR="00603C05" w:rsidRPr="00CB5FDE">
        <w:rPr>
          <w:rFonts w:cs="Times New Roman"/>
          <w:sz w:val="24"/>
          <w:szCs w:val="24"/>
        </w:rPr>
        <w:t xml:space="preserve"> in the </w:t>
      </w:r>
      <w:r w:rsidR="00BB6874" w:rsidRPr="00CB5FDE">
        <w:rPr>
          <w:rFonts w:cs="Times New Roman"/>
          <w:sz w:val="24"/>
          <w:szCs w:val="24"/>
        </w:rPr>
        <w:t>tables</w:t>
      </w:r>
      <w:r w:rsidR="00603C05" w:rsidRPr="00CB5FDE">
        <w:rPr>
          <w:rFonts w:cs="Times New Roman"/>
          <w:sz w:val="24"/>
          <w:szCs w:val="24"/>
        </w:rPr>
        <w:t xml:space="preserve"> </w:t>
      </w:r>
      <w:r w:rsidR="00CB5FDE">
        <w:rPr>
          <w:rFonts w:cs="Times New Roman"/>
          <w:sz w:val="24"/>
          <w:szCs w:val="24"/>
        </w:rPr>
        <w:t xml:space="preserve">uses the least amount of materials and supports the most amount of weight. </w:t>
      </w:r>
    </w:p>
    <w:p w:rsidR="00CB5FDE" w:rsidRPr="00CB5FDE" w:rsidRDefault="00CB5FDE" w:rsidP="00CC25D3">
      <w:pPr>
        <w:pStyle w:val="ListParagraph"/>
        <w:ind w:hanging="720"/>
        <w:rPr>
          <w:rFonts w:cs="Times New Roman"/>
          <w:sz w:val="24"/>
          <w:szCs w:val="24"/>
        </w:rPr>
      </w:pPr>
    </w:p>
    <w:p w:rsidR="003E27A2" w:rsidRPr="00CB5FDE" w:rsidRDefault="008E3681" w:rsidP="00CC25D3">
      <w:pPr>
        <w:pStyle w:val="ListParagraph"/>
        <w:numPr>
          <w:ilvl w:val="0"/>
          <w:numId w:val="2"/>
        </w:numPr>
        <w:ind w:left="360"/>
        <w:rPr>
          <w:rFonts w:cs="Times New Roman"/>
          <w:b/>
          <w:sz w:val="28"/>
          <w:szCs w:val="28"/>
          <w:u w:val="single"/>
        </w:rPr>
      </w:pPr>
      <w:r w:rsidRPr="00CB5FDE">
        <w:rPr>
          <w:rFonts w:cs="Times New Roman"/>
          <w:b/>
          <w:sz w:val="28"/>
          <w:szCs w:val="28"/>
          <w:u w:val="single"/>
        </w:rPr>
        <w:t>Procedure</w:t>
      </w:r>
    </w:p>
    <w:p w:rsidR="003E27A2" w:rsidRPr="00CB5FDE" w:rsidRDefault="00603C0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>Work with your assigned team</w:t>
      </w:r>
    </w:p>
    <w:p w:rsidR="003E27A2" w:rsidRPr="00CB5FDE" w:rsidRDefault="00603C0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 xml:space="preserve">Brainstorm a strategy to </w:t>
      </w:r>
      <w:r w:rsidR="003154D7" w:rsidRPr="00CB5FDE">
        <w:rPr>
          <w:rFonts w:cs="Times New Roman"/>
          <w:sz w:val="24"/>
          <w:szCs w:val="28"/>
        </w:rPr>
        <w:t>meet</w:t>
      </w:r>
      <w:r w:rsidRPr="00CB5FDE">
        <w:rPr>
          <w:rFonts w:cs="Times New Roman"/>
          <w:sz w:val="24"/>
          <w:szCs w:val="28"/>
        </w:rPr>
        <w:t xml:space="preserve"> the </w:t>
      </w:r>
      <w:r w:rsidR="003154D7" w:rsidRPr="00CB5FDE">
        <w:rPr>
          <w:rFonts w:cs="Times New Roman"/>
          <w:sz w:val="24"/>
          <w:szCs w:val="28"/>
        </w:rPr>
        <w:t>objective</w:t>
      </w:r>
    </w:p>
    <w:p w:rsidR="003E27A2" w:rsidRPr="00CB5FDE" w:rsidRDefault="00603C0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>Agree on a design for the bridge</w:t>
      </w:r>
    </w:p>
    <w:p w:rsidR="003E27A2" w:rsidRPr="00CB5FDE" w:rsidRDefault="00603C0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 xml:space="preserve">BUILD IT! </w:t>
      </w:r>
      <w:bookmarkStart w:id="0" w:name="_GoBack"/>
      <w:bookmarkEnd w:id="0"/>
    </w:p>
    <w:p w:rsidR="00AE5A65" w:rsidRPr="00CB5FDE" w:rsidRDefault="00AE5A6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>Test</w:t>
      </w:r>
      <w:r w:rsidR="00603C05" w:rsidRPr="00CB5FDE">
        <w:rPr>
          <w:rFonts w:cs="Times New Roman"/>
          <w:sz w:val="24"/>
          <w:szCs w:val="28"/>
        </w:rPr>
        <w:t xml:space="preserve"> your design, update as needed</w:t>
      </w:r>
    </w:p>
    <w:p w:rsidR="00CC25D3" w:rsidRPr="00CC25D3" w:rsidRDefault="00AE5A65" w:rsidP="00CC25D3">
      <w:pPr>
        <w:pStyle w:val="ListParagraph"/>
        <w:numPr>
          <w:ilvl w:val="0"/>
          <w:numId w:val="7"/>
        </w:numPr>
        <w:rPr>
          <w:rFonts w:cs="Times New Roman"/>
          <w:sz w:val="24"/>
          <w:szCs w:val="28"/>
          <w:u w:val="single"/>
        </w:rPr>
      </w:pPr>
      <w:r w:rsidRPr="00CB5FDE">
        <w:rPr>
          <w:rFonts w:cs="Times New Roman"/>
          <w:sz w:val="24"/>
          <w:szCs w:val="28"/>
        </w:rPr>
        <w:t>Final Demonstration</w:t>
      </w:r>
    </w:p>
    <w:p w:rsidR="00CC25D3" w:rsidRPr="00CC25D3" w:rsidRDefault="00CC25D3" w:rsidP="00CC25D3">
      <w:pPr>
        <w:pStyle w:val="ListParagraph"/>
        <w:ind w:left="1440"/>
        <w:rPr>
          <w:rFonts w:cs="Times New Roman"/>
          <w:b/>
          <w:sz w:val="24"/>
          <w:szCs w:val="28"/>
          <w:u w:val="single"/>
        </w:rPr>
      </w:pPr>
    </w:p>
    <w:p w:rsidR="008E3681" w:rsidRPr="00CC25D3" w:rsidRDefault="008E3681" w:rsidP="00CC25D3">
      <w:pPr>
        <w:pStyle w:val="ListParagraph"/>
        <w:numPr>
          <w:ilvl w:val="0"/>
          <w:numId w:val="2"/>
        </w:numPr>
        <w:ind w:left="360"/>
        <w:rPr>
          <w:rFonts w:cs="Times New Roman"/>
          <w:b/>
          <w:sz w:val="24"/>
          <w:szCs w:val="28"/>
          <w:u w:val="single"/>
        </w:rPr>
      </w:pPr>
      <w:r w:rsidRPr="00CC25D3">
        <w:rPr>
          <w:rFonts w:cs="Times New Roman"/>
          <w:b/>
          <w:sz w:val="28"/>
          <w:szCs w:val="28"/>
          <w:u w:val="single"/>
        </w:rPr>
        <w:t>Materials</w:t>
      </w:r>
    </w:p>
    <w:p w:rsidR="008E3681" w:rsidRPr="00CB5FDE" w:rsidRDefault="008E3681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>B</w:t>
      </w:r>
      <w:r w:rsidR="00603C05" w:rsidRPr="00CB5FDE">
        <w:rPr>
          <w:rFonts w:cs="Times New Roman"/>
          <w:sz w:val="24"/>
          <w:szCs w:val="24"/>
        </w:rPr>
        <w:t>ox</w:t>
      </w:r>
      <w:r w:rsidRPr="00CB5FDE">
        <w:rPr>
          <w:rFonts w:cs="Times New Roman"/>
          <w:sz w:val="24"/>
          <w:szCs w:val="24"/>
        </w:rPr>
        <w:t xml:space="preserve"> of Gumdrops</w:t>
      </w:r>
      <w:r w:rsidR="00352812">
        <w:rPr>
          <w:rFonts w:cs="Times New Roman"/>
          <w:sz w:val="24"/>
          <w:szCs w:val="24"/>
        </w:rPr>
        <w:t xml:space="preserve"> </w:t>
      </w:r>
    </w:p>
    <w:p w:rsidR="008E3681" w:rsidRDefault="00603C05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>Bag</w:t>
      </w:r>
      <w:r w:rsidR="008E3681" w:rsidRPr="00CB5FDE">
        <w:rPr>
          <w:rFonts w:cs="Times New Roman"/>
          <w:sz w:val="24"/>
          <w:szCs w:val="24"/>
        </w:rPr>
        <w:t xml:space="preserve"> of Toothpicks</w:t>
      </w:r>
    </w:p>
    <w:p w:rsidR="00352812" w:rsidRDefault="004736EF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Measuring </w:t>
      </w:r>
      <w:r w:rsidR="00352812">
        <w:rPr>
          <w:rFonts w:cs="Times New Roman"/>
          <w:sz w:val="24"/>
          <w:szCs w:val="24"/>
        </w:rPr>
        <w:t xml:space="preserve">Cup Assembly (String, </w:t>
      </w:r>
      <w:r>
        <w:rPr>
          <w:rFonts w:cs="Times New Roman"/>
          <w:sz w:val="24"/>
          <w:szCs w:val="24"/>
        </w:rPr>
        <w:t>paper clips</w:t>
      </w:r>
      <w:r w:rsidR="00352812">
        <w:rPr>
          <w:rFonts w:cs="Times New Roman"/>
          <w:sz w:val="24"/>
          <w:szCs w:val="24"/>
        </w:rPr>
        <w:t xml:space="preserve"> and cup) </w:t>
      </w:r>
    </w:p>
    <w:p w:rsidR="00352812" w:rsidRPr="00352812" w:rsidRDefault="00352812" w:rsidP="00CC25D3">
      <w:pPr>
        <w:ind w:left="72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You cannot use the box as part of your bridge</w:t>
      </w:r>
      <w:r w:rsidR="00CC25D3">
        <w:rPr>
          <w:rFonts w:cs="Times New Roman"/>
          <w:sz w:val="24"/>
          <w:szCs w:val="24"/>
        </w:rPr>
        <w:t xml:space="preserve"> (nice try though)</w:t>
      </w:r>
      <w:r>
        <w:rPr>
          <w:rFonts w:cs="Times New Roman"/>
          <w:sz w:val="24"/>
          <w:szCs w:val="24"/>
        </w:rPr>
        <w:t xml:space="preserve">. Nor can you disassemble the cup. </w:t>
      </w:r>
    </w:p>
    <w:p w:rsidR="001E776B" w:rsidRPr="00CB5FDE" w:rsidRDefault="001E776B" w:rsidP="00CC25D3">
      <w:pPr>
        <w:pStyle w:val="ListParagraph"/>
        <w:ind w:hanging="720"/>
        <w:rPr>
          <w:rFonts w:cs="Times New Roman"/>
          <w:sz w:val="24"/>
          <w:szCs w:val="24"/>
        </w:rPr>
      </w:pPr>
    </w:p>
    <w:p w:rsidR="008E3681" w:rsidRPr="00CB5FDE" w:rsidRDefault="008E3681" w:rsidP="00CC25D3">
      <w:pPr>
        <w:pStyle w:val="ListParagraph"/>
        <w:numPr>
          <w:ilvl w:val="0"/>
          <w:numId w:val="2"/>
        </w:numPr>
        <w:ind w:left="360"/>
        <w:rPr>
          <w:rFonts w:cs="Times New Roman"/>
          <w:b/>
          <w:sz w:val="28"/>
          <w:szCs w:val="28"/>
          <w:u w:val="single"/>
        </w:rPr>
      </w:pPr>
      <w:r w:rsidRPr="00CB5FDE">
        <w:rPr>
          <w:rFonts w:cs="Times New Roman"/>
          <w:b/>
          <w:sz w:val="28"/>
          <w:szCs w:val="28"/>
          <w:u w:val="single"/>
        </w:rPr>
        <w:t>Regulations</w:t>
      </w:r>
    </w:p>
    <w:p w:rsidR="00352812" w:rsidRPr="00CC25D3" w:rsidRDefault="00603C05" w:rsidP="00CC25D3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 w:rsidRPr="00CC25D3">
        <w:rPr>
          <w:rFonts w:cs="Times New Roman"/>
          <w:sz w:val="24"/>
          <w:szCs w:val="24"/>
        </w:rPr>
        <w:t xml:space="preserve">Don’t eat your resources! (At least until you’re finished with the design)  </w:t>
      </w:r>
    </w:p>
    <w:p w:rsidR="00095A38" w:rsidRPr="00CB5FDE" w:rsidRDefault="00095A38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>Bridge must span between tables</w:t>
      </w:r>
    </w:p>
    <w:p w:rsidR="001E776B" w:rsidRPr="00CB5FDE" w:rsidRDefault="001E776B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 xml:space="preserve">Teams may choose </w:t>
      </w:r>
      <w:r w:rsidR="00603C05" w:rsidRPr="00CB5FDE">
        <w:rPr>
          <w:rFonts w:cs="Times New Roman"/>
          <w:sz w:val="24"/>
          <w:szCs w:val="24"/>
        </w:rPr>
        <w:t>where the cup</w:t>
      </w:r>
      <w:r w:rsidRPr="00CB5FDE">
        <w:rPr>
          <w:rFonts w:cs="Times New Roman"/>
          <w:sz w:val="24"/>
          <w:szCs w:val="24"/>
        </w:rPr>
        <w:t xml:space="preserve"> </w:t>
      </w:r>
      <w:r w:rsidR="00603C05" w:rsidRPr="00CB5FDE">
        <w:rPr>
          <w:rFonts w:cs="Times New Roman"/>
          <w:sz w:val="24"/>
          <w:szCs w:val="24"/>
        </w:rPr>
        <w:t>is placed</w:t>
      </w:r>
      <w:r w:rsidRPr="00CB5FDE">
        <w:rPr>
          <w:rFonts w:cs="Times New Roman"/>
          <w:sz w:val="24"/>
          <w:szCs w:val="24"/>
        </w:rPr>
        <w:t xml:space="preserve"> on their structure</w:t>
      </w:r>
    </w:p>
    <w:p w:rsidR="00095A38" w:rsidRPr="00CB5FDE" w:rsidRDefault="004736EF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Once the cup is in place your bridge must hold up the weight of the remaining gum drops.</w:t>
      </w:r>
    </w:p>
    <w:p w:rsidR="00AE5A65" w:rsidRPr="00CB5FDE" w:rsidRDefault="00095A38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 xml:space="preserve">Once the build time is completed, don’t touch or modify your design in any way or you could be disqualified </w:t>
      </w:r>
    </w:p>
    <w:p w:rsidR="001E776B" w:rsidRPr="00CB5FDE" w:rsidRDefault="003E27A2" w:rsidP="00CC25D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B5FDE">
        <w:rPr>
          <w:rFonts w:cs="Times New Roman"/>
          <w:sz w:val="24"/>
          <w:szCs w:val="24"/>
        </w:rPr>
        <w:t>Have Fun!</w:t>
      </w:r>
    </w:p>
    <w:p w:rsidR="001E776B" w:rsidRPr="00CB5FDE" w:rsidRDefault="001E776B" w:rsidP="00CC25D3">
      <w:pPr>
        <w:pStyle w:val="ListParagraph"/>
        <w:ind w:hanging="720"/>
        <w:rPr>
          <w:rFonts w:cs="Times New Roman"/>
          <w:b/>
          <w:sz w:val="28"/>
          <w:szCs w:val="28"/>
        </w:rPr>
      </w:pPr>
    </w:p>
    <w:p w:rsidR="001E776B" w:rsidRPr="00CB5FDE" w:rsidRDefault="001E776B" w:rsidP="00CC25D3">
      <w:pPr>
        <w:pStyle w:val="ListParagraph"/>
        <w:numPr>
          <w:ilvl w:val="0"/>
          <w:numId w:val="2"/>
        </w:numPr>
        <w:tabs>
          <w:tab w:val="left" w:pos="360"/>
        </w:tabs>
        <w:ind w:left="720" w:hanging="720"/>
        <w:rPr>
          <w:rFonts w:cs="Times New Roman"/>
          <w:b/>
          <w:sz w:val="28"/>
          <w:szCs w:val="28"/>
          <w:u w:val="single"/>
        </w:rPr>
      </w:pPr>
      <w:r w:rsidRPr="00CB5FDE">
        <w:rPr>
          <w:rFonts w:cs="Times New Roman"/>
          <w:b/>
          <w:sz w:val="28"/>
          <w:szCs w:val="28"/>
          <w:u w:val="single"/>
        </w:rPr>
        <w:t>Prize Categories</w:t>
      </w:r>
    </w:p>
    <w:p w:rsidR="00093AF7" w:rsidRDefault="001E776B" w:rsidP="00093AF7">
      <w:pPr>
        <w:pStyle w:val="ListParagraph"/>
        <w:numPr>
          <w:ilvl w:val="1"/>
          <w:numId w:val="2"/>
        </w:numPr>
        <w:rPr>
          <w:rFonts w:cs="Times New Roman"/>
          <w:sz w:val="24"/>
          <w:szCs w:val="28"/>
        </w:rPr>
      </w:pPr>
      <w:r w:rsidRPr="00CB5FDE">
        <w:rPr>
          <w:rFonts w:cs="Times New Roman"/>
          <w:sz w:val="24"/>
          <w:szCs w:val="28"/>
        </w:rPr>
        <w:t>Holds the most weight</w:t>
      </w:r>
      <w:r w:rsidR="00093AF7">
        <w:rPr>
          <w:rFonts w:cs="Times New Roman"/>
          <w:sz w:val="24"/>
          <w:szCs w:val="28"/>
        </w:rPr>
        <w:t xml:space="preserve"> while using the least amount of Gum Drops</w:t>
      </w:r>
    </w:p>
    <w:p w:rsidR="00980ECB" w:rsidRPr="00093AF7" w:rsidRDefault="00AE5A65" w:rsidP="00093AF7">
      <w:pPr>
        <w:pStyle w:val="ListParagraph"/>
        <w:numPr>
          <w:ilvl w:val="1"/>
          <w:numId w:val="2"/>
        </w:numPr>
        <w:rPr>
          <w:rFonts w:cs="Times New Roman"/>
          <w:sz w:val="24"/>
          <w:szCs w:val="28"/>
        </w:rPr>
      </w:pPr>
      <w:r w:rsidRPr="00093AF7">
        <w:rPr>
          <w:rFonts w:cs="Times New Roman"/>
          <w:sz w:val="24"/>
          <w:szCs w:val="28"/>
        </w:rPr>
        <w:t>Most Creative</w:t>
      </w:r>
    </w:p>
    <w:p w:rsidR="008E3681" w:rsidRPr="00CB5FDE" w:rsidRDefault="008E3681" w:rsidP="008E3681">
      <w:pPr>
        <w:pStyle w:val="ListParagraph"/>
        <w:ind w:left="1440"/>
        <w:rPr>
          <w:rFonts w:cs="Times New Roman"/>
          <w:sz w:val="24"/>
          <w:szCs w:val="24"/>
        </w:rPr>
      </w:pPr>
    </w:p>
    <w:sectPr w:rsidR="008E3681" w:rsidRPr="00CB5F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3E" w:rsidRDefault="002A563E" w:rsidP="00651C05">
      <w:pPr>
        <w:spacing w:after="0" w:line="240" w:lineRule="auto"/>
      </w:pPr>
      <w:r>
        <w:separator/>
      </w:r>
    </w:p>
  </w:endnote>
  <w:endnote w:type="continuationSeparator" w:id="0">
    <w:p w:rsidR="002A563E" w:rsidRDefault="002A563E" w:rsidP="0065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3E" w:rsidRDefault="002A563E" w:rsidP="00651C05">
      <w:pPr>
        <w:spacing w:after="0" w:line="240" w:lineRule="auto"/>
      </w:pPr>
      <w:r>
        <w:separator/>
      </w:r>
    </w:p>
  </w:footnote>
  <w:footnote w:type="continuationSeparator" w:id="0">
    <w:p w:rsidR="002A563E" w:rsidRDefault="002A563E" w:rsidP="0065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05" w:rsidRDefault="00651C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9E773" wp14:editId="63B112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95375" cy="1095375"/>
          <wp:effectExtent l="0" t="0" r="9525" b="9525"/>
          <wp:wrapNone/>
          <wp:docPr id="2" name="Picture 2" descr="https://pbs.twimg.com/profile_images/469549204201684993/ctvdcR2u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469549204201684993/ctvdcR2u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4E9"/>
    <w:multiLevelType w:val="hybridMultilevel"/>
    <w:tmpl w:val="8BAA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35088"/>
    <w:multiLevelType w:val="hybridMultilevel"/>
    <w:tmpl w:val="56E2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73FA1"/>
    <w:multiLevelType w:val="hybridMultilevel"/>
    <w:tmpl w:val="7A3A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6D0"/>
    <w:multiLevelType w:val="hybridMultilevel"/>
    <w:tmpl w:val="CD4E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4F41"/>
    <w:multiLevelType w:val="hybridMultilevel"/>
    <w:tmpl w:val="90A44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51C89"/>
    <w:multiLevelType w:val="hybridMultilevel"/>
    <w:tmpl w:val="EF1810E0"/>
    <w:lvl w:ilvl="0" w:tplc="672EA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1F0503F"/>
    <w:multiLevelType w:val="hybridMultilevel"/>
    <w:tmpl w:val="2730A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6B135C"/>
    <w:multiLevelType w:val="hybridMultilevel"/>
    <w:tmpl w:val="B63C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93AF7"/>
    <w:rsid w:val="00095A38"/>
    <w:rsid w:val="000A4F45"/>
    <w:rsid w:val="000C70F8"/>
    <w:rsid w:val="00150F0C"/>
    <w:rsid w:val="001E776B"/>
    <w:rsid w:val="00203A86"/>
    <w:rsid w:val="002A563E"/>
    <w:rsid w:val="002B71BD"/>
    <w:rsid w:val="003154D7"/>
    <w:rsid w:val="00352812"/>
    <w:rsid w:val="00384ACB"/>
    <w:rsid w:val="003E27A2"/>
    <w:rsid w:val="003E4F8E"/>
    <w:rsid w:val="004736EF"/>
    <w:rsid w:val="00603C05"/>
    <w:rsid w:val="00651C05"/>
    <w:rsid w:val="008145FC"/>
    <w:rsid w:val="008E3681"/>
    <w:rsid w:val="00970B86"/>
    <w:rsid w:val="00980ECB"/>
    <w:rsid w:val="009A3529"/>
    <w:rsid w:val="00A6659C"/>
    <w:rsid w:val="00AE36D6"/>
    <w:rsid w:val="00AE5A65"/>
    <w:rsid w:val="00B22BB3"/>
    <w:rsid w:val="00BB6874"/>
    <w:rsid w:val="00CB5FDE"/>
    <w:rsid w:val="00CB6D65"/>
    <w:rsid w:val="00CC25D3"/>
    <w:rsid w:val="00D941B8"/>
    <w:rsid w:val="00E54C40"/>
    <w:rsid w:val="00E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8A41C-8009-4EA4-A1C0-CAE4B754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05"/>
  </w:style>
  <w:style w:type="paragraph" w:styleId="Footer">
    <w:name w:val="footer"/>
    <w:basedOn w:val="Normal"/>
    <w:link w:val="FooterChar"/>
    <w:uiPriority w:val="99"/>
    <w:unhideWhenUsed/>
    <w:rsid w:val="0065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05"/>
  </w:style>
  <w:style w:type="paragraph" w:styleId="ListParagraph">
    <w:name w:val="List Paragraph"/>
    <w:basedOn w:val="Normal"/>
    <w:uiPriority w:val="34"/>
    <w:qFormat/>
    <w:rsid w:val="008E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anni.dawley\Documents\Custom%20Office%20Templates\Inv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 Letter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Britanni Dawley</dc:creator>
  <cp:lastModifiedBy>Lisi, Nicholas</cp:lastModifiedBy>
  <cp:revision>3</cp:revision>
  <dcterms:created xsi:type="dcterms:W3CDTF">2019-01-28T19:15:00Z</dcterms:created>
  <dcterms:modified xsi:type="dcterms:W3CDTF">2019-05-29T16:58:00Z</dcterms:modified>
</cp:coreProperties>
</file>